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CD20C" w14:textId="63279C43" w:rsidR="00ED5FE0" w:rsidRPr="004A54EA" w:rsidRDefault="00ED5FE0" w:rsidP="003F05E1">
      <w:pPr>
        <w:tabs>
          <w:tab w:val="center" w:pos="4819"/>
        </w:tabs>
        <w:rPr>
          <w:b/>
          <w:sz w:val="24"/>
          <w:szCs w:val="24"/>
        </w:rPr>
      </w:pPr>
      <w:r w:rsidRPr="004A54EA">
        <w:rPr>
          <w:b/>
          <w:sz w:val="24"/>
          <w:szCs w:val="24"/>
        </w:rPr>
        <w:t>PRODUCENTSKEMA SÆSON 20</w:t>
      </w:r>
      <w:r w:rsidR="005A4EB3">
        <w:rPr>
          <w:b/>
          <w:sz w:val="24"/>
          <w:szCs w:val="24"/>
        </w:rPr>
        <w:t>2</w:t>
      </w:r>
      <w:r w:rsidR="00397232">
        <w:rPr>
          <w:b/>
          <w:sz w:val="24"/>
          <w:szCs w:val="24"/>
        </w:rPr>
        <w:t>2</w:t>
      </w:r>
      <w:r w:rsidRPr="004A54EA">
        <w:rPr>
          <w:b/>
          <w:sz w:val="24"/>
          <w:szCs w:val="24"/>
        </w:rPr>
        <w:t>-20</w:t>
      </w:r>
      <w:r w:rsidR="004A54EA" w:rsidRPr="004A54EA">
        <w:rPr>
          <w:b/>
          <w:sz w:val="24"/>
          <w:szCs w:val="24"/>
        </w:rPr>
        <w:t>2</w:t>
      </w:r>
      <w:r w:rsidR="00397232">
        <w:rPr>
          <w:b/>
          <w:sz w:val="24"/>
          <w:szCs w:val="24"/>
        </w:rPr>
        <w:t>3</w:t>
      </w:r>
      <w:r w:rsidRPr="004A54EA">
        <w:rPr>
          <w:b/>
          <w:sz w:val="24"/>
          <w:szCs w:val="24"/>
        </w:rPr>
        <w:t xml:space="preserve"> (Kun én forestilling pr. skema)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88"/>
        <w:gridCol w:w="5220"/>
      </w:tblGrid>
      <w:tr w:rsidR="00ED5FE0" w:rsidRPr="004A54EA" w14:paraId="2A326C21" w14:textId="77777777" w:rsidTr="00ED5FE0">
        <w:tc>
          <w:tcPr>
            <w:tcW w:w="3888" w:type="dxa"/>
          </w:tcPr>
          <w:p w14:paraId="29E306FA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1. Producentens Navn</w:t>
            </w:r>
          </w:p>
        </w:tc>
        <w:tc>
          <w:tcPr>
            <w:tcW w:w="5220" w:type="dxa"/>
          </w:tcPr>
          <w:p w14:paraId="058F7EF7" w14:textId="77777777" w:rsidR="00ED5FE0" w:rsidRPr="004A54EA" w:rsidRDefault="00ED5FE0" w:rsidP="00987831">
            <w:pPr>
              <w:rPr>
                <w:sz w:val="20"/>
                <w:szCs w:val="20"/>
              </w:rPr>
            </w:pPr>
          </w:p>
          <w:p w14:paraId="6D066A8C" w14:textId="485C9806" w:rsidR="00ED5FE0" w:rsidRPr="004A54EA" w:rsidRDefault="00ED5FE0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372C0793" w14:textId="77777777" w:rsidTr="00ED5FE0">
        <w:tc>
          <w:tcPr>
            <w:tcW w:w="3888" w:type="dxa"/>
          </w:tcPr>
          <w:p w14:paraId="6B6AFDC9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2. CVR nr.</w:t>
            </w:r>
          </w:p>
        </w:tc>
        <w:tc>
          <w:tcPr>
            <w:tcW w:w="5220" w:type="dxa"/>
          </w:tcPr>
          <w:p w14:paraId="0296F305" w14:textId="77777777" w:rsidR="00ED5FE0" w:rsidRPr="004A54EA" w:rsidRDefault="00ED5FE0" w:rsidP="00987831">
            <w:pPr>
              <w:rPr>
                <w:sz w:val="20"/>
                <w:szCs w:val="20"/>
              </w:rPr>
            </w:pPr>
          </w:p>
          <w:p w14:paraId="73F5C8FA" w14:textId="23410CC7" w:rsidR="00ED5FE0" w:rsidRPr="004A54EA" w:rsidRDefault="00ED5FE0" w:rsidP="00987831">
            <w:pPr>
              <w:rPr>
                <w:sz w:val="20"/>
                <w:szCs w:val="20"/>
              </w:rPr>
            </w:pPr>
          </w:p>
        </w:tc>
      </w:tr>
      <w:tr w:rsidR="004A54EA" w:rsidRPr="004A54EA" w14:paraId="53EFAAB9" w14:textId="77777777" w:rsidTr="00ED5FE0">
        <w:tc>
          <w:tcPr>
            <w:tcW w:w="3888" w:type="dxa"/>
          </w:tcPr>
          <w:p w14:paraId="2B18ECDF" w14:textId="15439E2D" w:rsidR="004A54EA" w:rsidRPr="004A54EA" w:rsidRDefault="004A54EA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3. Produ</w:t>
            </w:r>
            <w:r w:rsidR="00E34113">
              <w:rPr>
                <w:b/>
                <w:sz w:val="20"/>
                <w:szCs w:val="20"/>
              </w:rPr>
              <w:t>ktions</w:t>
            </w:r>
            <w:r w:rsidRPr="004A54EA">
              <w:rPr>
                <w:b/>
                <w:sz w:val="20"/>
                <w:szCs w:val="20"/>
              </w:rPr>
              <w:t>-ID</w:t>
            </w:r>
            <w:r w:rsidR="00DE7F76">
              <w:rPr>
                <w:b/>
                <w:sz w:val="20"/>
                <w:szCs w:val="20"/>
              </w:rPr>
              <w:t xml:space="preserve"> (fra Tereba)</w:t>
            </w:r>
          </w:p>
          <w:p w14:paraId="6409ADBC" w14:textId="2C754D08" w:rsidR="004A54EA" w:rsidRPr="004A54EA" w:rsidRDefault="004A54EA" w:rsidP="00987831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625AE428" w14:textId="77777777" w:rsidR="004A54EA" w:rsidRPr="004A54EA" w:rsidRDefault="004A54EA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688C657E" w14:textId="77777777" w:rsidTr="00ED5FE0">
        <w:tc>
          <w:tcPr>
            <w:tcW w:w="3888" w:type="dxa"/>
          </w:tcPr>
          <w:p w14:paraId="2F2B5A69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3. Adresse, postnr., by</w:t>
            </w:r>
          </w:p>
        </w:tc>
        <w:tc>
          <w:tcPr>
            <w:tcW w:w="5220" w:type="dxa"/>
          </w:tcPr>
          <w:p w14:paraId="2D3836FA" w14:textId="77777777" w:rsidR="00ED5FE0" w:rsidRPr="004A54EA" w:rsidRDefault="00ED5FE0" w:rsidP="00987831">
            <w:pPr>
              <w:rPr>
                <w:sz w:val="20"/>
                <w:szCs w:val="20"/>
              </w:rPr>
            </w:pPr>
          </w:p>
          <w:p w14:paraId="3CBE388E" w14:textId="1193E5AB" w:rsidR="00ED5FE0" w:rsidRPr="004A54EA" w:rsidRDefault="00ED5FE0" w:rsidP="0086024C">
            <w:pPr>
              <w:rPr>
                <w:sz w:val="20"/>
                <w:szCs w:val="20"/>
              </w:rPr>
            </w:pPr>
          </w:p>
        </w:tc>
      </w:tr>
      <w:tr w:rsidR="00ED5FE0" w:rsidRPr="004A54EA" w14:paraId="38E16368" w14:textId="77777777" w:rsidTr="00ED5FE0">
        <w:tc>
          <w:tcPr>
            <w:tcW w:w="3888" w:type="dxa"/>
          </w:tcPr>
          <w:p w14:paraId="6D1E7EAB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4. Telefonnr. (direkte)</w:t>
            </w:r>
          </w:p>
        </w:tc>
        <w:tc>
          <w:tcPr>
            <w:tcW w:w="5220" w:type="dxa"/>
          </w:tcPr>
          <w:p w14:paraId="45EE558A" w14:textId="77777777" w:rsidR="00ED5FE0" w:rsidRPr="004A54EA" w:rsidRDefault="00ED5FE0" w:rsidP="00987831">
            <w:pPr>
              <w:rPr>
                <w:sz w:val="20"/>
                <w:szCs w:val="20"/>
              </w:rPr>
            </w:pPr>
          </w:p>
          <w:p w14:paraId="63546CDE" w14:textId="71DE8D83" w:rsidR="00ED5FE0" w:rsidRPr="004A54EA" w:rsidRDefault="00ED5FE0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169B96A9" w14:textId="77777777" w:rsidTr="00ED5FE0">
        <w:tc>
          <w:tcPr>
            <w:tcW w:w="3888" w:type="dxa"/>
          </w:tcPr>
          <w:p w14:paraId="39AF4FB1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5. Forestillingens titel</w:t>
            </w:r>
          </w:p>
        </w:tc>
        <w:tc>
          <w:tcPr>
            <w:tcW w:w="5220" w:type="dxa"/>
          </w:tcPr>
          <w:p w14:paraId="15911B03" w14:textId="77777777" w:rsidR="00ED5FE0" w:rsidRPr="004A54EA" w:rsidRDefault="00ED5FE0" w:rsidP="00987831">
            <w:pPr>
              <w:rPr>
                <w:sz w:val="20"/>
                <w:szCs w:val="20"/>
              </w:rPr>
            </w:pPr>
          </w:p>
          <w:p w14:paraId="7AC5F02B" w14:textId="01E7C3DE" w:rsidR="00ED5FE0" w:rsidRPr="004A54EA" w:rsidRDefault="00ED5FE0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13AF624B" w14:textId="77777777" w:rsidTr="00ED5FE0">
        <w:tc>
          <w:tcPr>
            <w:tcW w:w="3888" w:type="dxa"/>
          </w:tcPr>
          <w:p w14:paraId="69EFA0BE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6. Evt. undertitel</w:t>
            </w:r>
          </w:p>
        </w:tc>
        <w:tc>
          <w:tcPr>
            <w:tcW w:w="5220" w:type="dxa"/>
          </w:tcPr>
          <w:p w14:paraId="12999F5D" w14:textId="77777777" w:rsidR="00ED5FE0" w:rsidRPr="004A54EA" w:rsidRDefault="00ED5FE0" w:rsidP="00987831">
            <w:pPr>
              <w:rPr>
                <w:sz w:val="20"/>
                <w:szCs w:val="20"/>
              </w:rPr>
            </w:pPr>
          </w:p>
          <w:p w14:paraId="28F68093" w14:textId="51E67EC1" w:rsidR="004A54EA" w:rsidRPr="004A54EA" w:rsidRDefault="004A54EA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78D8F4A6" w14:textId="77777777" w:rsidTr="00ED5FE0">
        <w:tc>
          <w:tcPr>
            <w:tcW w:w="3888" w:type="dxa"/>
          </w:tcPr>
          <w:p w14:paraId="4A5A9762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7. Turneperiode</w:t>
            </w:r>
          </w:p>
        </w:tc>
        <w:tc>
          <w:tcPr>
            <w:tcW w:w="5220" w:type="dxa"/>
          </w:tcPr>
          <w:p w14:paraId="5E770D8B" w14:textId="77777777" w:rsidR="00ED5FE0" w:rsidRPr="004A54EA" w:rsidRDefault="00ED5FE0" w:rsidP="00E15B42">
            <w:pPr>
              <w:rPr>
                <w:sz w:val="20"/>
                <w:szCs w:val="20"/>
              </w:rPr>
            </w:pPr>
          </w:p>
          <w:p w14:paraId="106E7707" w14:textId="0B3A8117" w:rsidR="004A54EA" w:rsidRPr="004A54EA" w:rsidRDefault="004A54EA" w:rsidP="00E15B42">
            <w:pPr>
              <w:rPr>
                <w:sz w:val="20"/>
                <w:szCs w:val="20"/>
              </w:rPr>
            </w:pPr>
          </w:p>
        </w:tc>
      </w:tr>
      <w:tr w:rsidR="00ED5FE0" w:rsidRPr="004A54EA" w14:paraId="3F514955" w14:textId="77777777" w:rsidTr="00ED5FE0">
        <w:tc>
          <w:tcPr>
            <w:tcW w:w="3888" w:type="dxa"/>
          </w:tcPr>
          <w:p w14:paraId="362E6B7B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8. Varighed</w:t>
            </w:r>
          </w:p>
        </w:tc>
        <w:tc>
          <w:tcPr>
            <w:tcW w:w="5220" w:type="dxa"/>
          </w:tcPr>
          <w:p w14:paraId="3D9D2D7A" w14:textId="77777777" w:rsidR="00ED5FE0" w:rsidRPr="004A54EA" w:rsidRDefault="00ED5FE0" w:rsidP="00987831">
            <w:pPr>
              <w:rPr>
                <w:sz w:val="20"/>
                <w:szCs w:val="20"/>
              </w:rPr>
            </w:pPr>
          </w:p>
          <w:p w14:paraId="2DDE2C2B" w14:textId="184F848F" w:rsidR="004A54EA" w:rsidRPr="004A54EA" w:rsidRDefault="004A54EA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64E52855" w14:textId="77777777" w:rsidTr="00ED5FE0">
        <w:tc>
          <w:tcPr>
            <w:tcW w:w="3888" w:type="dxa"/>
          </w:tcPr>
          <w:p w14:paraId="2C77284F" w14:textId="7EAE7FC3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9</w:t>
            </w:r>
            <w:r w:rsidR="004A54EA">
              <w:rPr>
                <w:b/>
                <w:sz w:val="20"/>
                <w:szCs w:val="20"/>
              </w:rPr>
              <w:t>.</w:t>
            </w:r>
            <w:r w:rsidRPr="004A54EA">
              <w:rPr>
                <w:b/>
                <w:sz w:val="20"/>
                <w:szCs w:val="20"/>
              </w:rPr>
              <w:t xml:space="preserve"> Er der pause?</w:t>
            </w:r>
          </w:p>
        </w:tc>
        <w:tc>
          <w:tcPr>
            <w:tcW w:w="5220" w:type="dxa"/>
          </w:tcPr>
          <w:p w14:paraId="72521DC9" w14:textId="77777777" w:rsidR="00ED5FE0" w:rsidRPr="004A54EA" w:rsidRDefault="00ED5FE0" w:rsidP="00987831">
            <w:pPr>
              <w:rPr>
                <w:sz w:val="20"/>
                <w:szCs w:val="20"/>
              </w:rPr>
            </w:pPr>
          </w:p>
          <w:p w14:paraId="534DA5F9" w14:textId="2C341907" w:rsidR="00ED5FE0" w:rsidRPr="004A54EA" w:rsidRDefault="00ED5FE0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197CA75E" w14:textId="77777777" w:rsidTr="00ED5FE0">
        <w:tc>
          <w:tcPr>
            <w:tcW w:w="3888" w:type="dxa"/>
          </w:tcPr>
          <w:p w14:paraId="46492DC7" w14:textId="73A08974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 xml:space="preserve">10. Medvirkende </w:t>
            </w:r>
            <w:r w:rsidR="005A4EB3">
              <w:rPr>
                <w:b/>
                <w:sz w:val="20"/>
                <w:szCs w:val="20"/>
              </w:rPr>
              <w:t>kunstnere</w:t>
            </w:r>
          </w:p>
        </w:tc>
        <w:tc>
          <w:tcPr>
            <w:tcW w:w="5220" w:type="dxa"/>
          </w:tcPr>
          <w:p w14:paraId="4AD017F6" w14:textId="77777777" w:rsidR="00ED5FE0" w:rsidRPr="004A54EA" w:rsidRDefault="00ED5FE0" w:rsidP="00987831">
            <w:pPr>
              <w:rPr>
                <w:sz w:val="20"/>
                <w:szCs w:val="20"/>
              </w:rPr>
            </w:pPr>
          </w:p>
          <w:p w14:paraId="006E1086" w14:textId="617E715E" w:rsidR="004A54EA" w:rsidRPr="004A54EA" w:rsidRDefault="004A54EA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4A06758B" w14:textId="77777777" w:rsidTr="00ED5FE0">
        <w:tc>
          <w:tcPr>
            <w:tcW w:w="3888" w:type="dxa"/>
          </w:tcPr>
          <w:p w14:paraId="5E2D8DF3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11. Maks. antal tilskuere</w:t>
            </w:r>
          </w:p>
        </w:tc>
        <w:tc>
          <w:tcPr>
            <w:tcW w:w="5220" w:type="dxa"/>
          </w:tcPr>
          <w:p w14:paraId="5902BC69" w14:textId="77777777" w:rsidR="00ED5FE0" w:rsidRPr="004A54EA" w:rsidRDefault="00ED5FE0" w:rsidP="004A54EA">
            <w:pPr>
              <w:rPr>
                <w:sz w:val="20"/>
                <w:szCs w:val="20"/>
              </w:rPr>
            </w:pPr>
          </w:p>
          <w:p w14:paraId="14B049A8" w14:textId="65B48297" w:rsidR="004A54EA" w:rsidRPr="004A54EA" w:rsidRDefault="004A54EA" w:rsidP="004A54EA">
            <w:pPr>
              <w:rPr>
                <w:sz w:val="20"/>
                <w:szCs w:val="20"/>
              </w:rPr>
            </w:pPr>
          </w:p>
        </w:tc>
      </w:tr>
      <w:tr w:rsidR="00ED5FE0" w:rsidRPr="004A54EA" w14:paraId="4E1B64AA" w14:textId="77777777" w:rsidTr="00ED5FE0">
        <w:tc>
          <w:tcPr>
            <w:tcW w:w="3888" w:type="dxa"/>
          </w:tcPr>
          <w:p w14:paraId="74D82238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12. Forestillingens grundpris (ekskl. moms)</w:t>
            </w:r>
          </w:p>
        </w:tc>
        <w:tc>
          <w:tcPr>
            <w:tcW w:w="5220" w:type="dxa"/>
          </w:tcPr>
          <w:p w14:paraId="6DC778C4" w14:textId="77777777" w:rsidR="00ED5FE0" w:rsidRDefault="00ED5FE0" w:rsidP="004A54EA">
            <w:pPr>
              <w:rPr>
                <w:sz w:val="20"/>
                <w:szCs w:val="20"/>
              </w:rPr>
            </w:pPr>
          </w:p>
          <w:p w14:paraId="4B8BD29B" w14:textId="0A796294" w:rsidR="004A54EA" w:rsidRPr="004A54EA" w:rsidRDefault="004A54EA" w:rsidP="004A54EA">
            <w:pPr>
              <w:rPr>
                <w:sz w:val="20"/>
                <w:szCs w:val="20"/>
              </w:rPr>
            </w:pPr>
          </w:p>
        </w:tc>
      </w:tr>
      <w:tr w:rsidR="00ED5FE0" w:rsidRPr="004A54EA" w14:paraId="0FF6A6D4" w14:textId="77777777" w:rsidTr="00ED5FE0">
        <w:tc>
          <w:tcPr>
            <w:tcW w:w="3888" w:type="dxa"/>
          </w:tcPr>
          <w:p w14:paraId="0BF1BE3B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13. Differentierede priser (ekskl. moms)</w:t>
            </w:r>
          </w:p>
        </w:tc>
        <w:tc>
          <w:tcPr>
            <w:tcW w:w="5220" w:type="dxa"/>
          </w:tcPr>
          <w:p w14:paraId="3F9F703D" w14:textId="77777777" w:rsidR="00ED5FE0" w:rsidRDefault="00ED5FE0" w:rsidP="00E15B42">
            <w:pPr>
              <w:rPr>
                <w:sz w:val="20"/>
                <w:szCs w:val="20"/>
              </w:rPr>
            </w:pPr>
          </w:p>
          <w:p w14:paraId="3E8503FC" w14:textId="1870EF77" w:rsidR="004A54EA" w:rsidRPr="004A54EA" w:rsidRDefault="004A54EA" w:rsidP="00E15B42">
            <w:pPr>
              <w:rPr>
                <w:sz w:val="20"/>
                <w:szCs w:val="20"/>
              </w:rPr>
            </w:pPr>
          </w:p>
        </w:tc>
      </w:tr>
      <w:tr w:rsidR="00ED5FE0" w:rsidRPr="004A54EA" w14:paraId="5F365A97" w14:textId="77777777" w:rsidTr="00ED5FE0">
        <w:tc>
          <w:tcPr>
            <w:tcW w:w="3888" w:type="dxa"/>
          </w:tcPr>
          <w:p w14:paraId="046AC30C" w14:textId="4A60CD3D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14. Godkend</w:t>
            </w:r>
            <w:r w:rsidR="004A54EA">
              <w:rPr>
                <w:b/>
                <w:sz w:val="20"/>
                <w:szCs w:val="20"/>
              </w:rPr>
              <w:t>t</w:t>
            </w:r>
            <w:r w:rsidRPr="004A54EA">
              <w:rPr>
                <w:b/>
                <w:sz w:val="20"/>
                <w:szCs w:val="20"/>
              </w:rPr>
              <w:t xml:space="preserve"> under Formidlingsordningen </w:t>
            </w:r>
          </w:p>
          <w:p w14:paraId="0EC96766" w14:textId="3A0D28C7" w:rsidR="00ED5FE0" w:rsidRPr="004A54EA" w:rsidRDefault="00ED5FE0" w:rsidP="00987831">
            <w:pPr>
              <w:rPr>
                <w:b/>
                <w:sz w:val="20"/>
                <w:szCs w:val="20"/>
                <w:u w:val="single"/>
              </w:rPr>
            </w:pPr>
            <w:r w:rsidRPr="004A54EA">
              <w:rPr>
                <w:b/>
                <w:sz w:val="20"/>
                <w:szCs w:val="20"/>
                <w:u w:val="single"/>
              </w:rPr>
              <w:t>(anfør journal nr./godkendelses nr.)</w:t>
            </w:r>
          </w:p>
        </w:tc>
        <w:tc>
          <w:tcPr>
            <w:tcW w:w="5220" w:type="dxa"/>
          </w:tcPr>
          <w:p w14:paraId="417922BC" w14:textId="2A835FD2" w:rsidR="00E15B42" w:rsidRPr="004A54EA" w:rsidRDefault="00E15B42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1A224548" w14:textId="77777777" w:rsidTr="00ED5FE0">
        <w:tc>
          <w:tcPr>
            <w:tcW w:w="3888" w:type="dxa"/>
          </w:tcPr>
          <w:p w14:paraId="433E39F5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15. Godkendt under Garantiordningen</w:t>
            </w:r>
          </w:p>
        </w:tc>
        <w:tc>
          <w:tcPr>
            <w:tcW w:w="5220" w:type="dxa"/>
          </w:tcPr>
          <w:p w14:paraId="6D108507" w14:textId="77777777" w:rsidR="00ED5FE0" w:rsidRDefault="00ED5FE0" w:rsidP="00987831">
            <w:pPr>
              <w:rPr>
                <w:sz w:val="20"/>
                <w:szCs w:val="20"/>
              </w:rPr>
            </w:pPr>
          </w:p>
          <w:p w14:paraId="45424372" w14:textId="62A19CFD" w:rsidR="004A54EA" w:rsidRPr="004A54EA" w:rsidRDefault="004A54EA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686E503B" w14:textId="77777777" w:rsidTr="00ED5FE0">
        <w:tc>
          <w:tcPr>
            <w:tcW w:w="3888" w:type="dxa"/>
          </w:tcPr>
          <w:p w14:paraId="2FC89EF8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16. Godkendt under Refusionsordningen</w:t>
            </w:r>
          </w:p>
        </w:tc>
        <w:tc>
          <w:tcPr>
            <w:tcW w:w="5220" w:type="dxa"/>
          </w:tcPr>
          <w:p w14:paraId="109A83BA" w14:textId="77777777" w:rsidR="00ED5FE0" w:rsidRDefault="00ED5FE0" w:rsidP="00E15B42">
            <w:pPr>
              <w:rPr>
                <w:sz w:val="20"/>
                <w:szCs w:val="20"/>
              </w:rPr>
            </w:pPr>
          </w:p>
          <w:p w14:paraId="3E875255" w14:textId="2DCC45B2" w:rsidR="004A54EA" w:rsidRPr="004A54EA" w:rsidRDefault="004A54EA" w:rsidP="00E15B42">
            <w:pPr>
              <w:rPr>
                <w:sz w:val="20"/>
                <w:szCs w:val="20"/>
              </w:rPr>
            </w:pPr>
          </w:p>
        </w:tc>
      </w:tr>
      <w:tr w:rsidR="00ED5FE0" w:rsidRPr="004A54EA" w14:paraId="1DF7F2AA" w14:textId="77777777" w:rsidTr="00ED5FE0">
        <w:tc>
          <w:tcPr>
            <w:tcW w:w="3888" w:type="dxa"/>
          </w:tcPr>
          <w:p w14:paraId="6B08E0F7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17. Optaget i Turnénetværket</w:t>
            </w:r>
          </w:p>
        </w:tc>
        <w:tc>
          <w:tcPr>
            <w:tcW w:w="5220" w:type="dxa"/>
          </w:tcPr>
          <w:p w14:paraId="56B18B06" w14:textId="77777777" w:rsidR="00ED5FE0" w:rsidRDefault="00ED5FE0" w:rsidP="00987831">
            <w:pPr>
              <w:rPr>
                <w:sz w:val="20"/>
                <w:szCs w:val="20"/>
              </w:rPr>
            </w:pPr>
          </w:p>
          <w:p w14:paraId="4EAB5565" w14:textId="12BC23AE" w:rsidR="004A54EA" w:rsidRPr="004A54EA" w:rsidRDefault="004A54EA" w:rsidP="00987831">
            <w:pPr>
              <w:rPr>
                <w:sz w:val="20"/>
                <w:szCs w:val="20"/>
              </w:rPr>
            </w:pPr>
          </w:p>
        </w:tc>
      </w:tr>
      <w:tr w:rsidR="00ED5FE0" w:rsidRPr="004A54EA" w14:paraId="2A3F2870" w14:textId="77777777" w:rsidTr="00ED5FE0">
        <w:tc>
          <w:tcPr>
            <w:tcW w:w="3888" w:type="dxa"/>
          </w:tcPr>
          <w:p w14:paraId="4C25179C" w14:textId="77777777" w:rsidR="00ED5FE0" w:rsidRPr="004A54EA" w:rsidRDefault="00ED5FE0" w:rsidP="00987831">
            <w:pPr>
              <w:rPr>
                <w:b/>
                <w:sz w:val="20"/>
                <w:szCs w:val="20"/>
              </w:rPr>
            </w:pPr>
            <w:r w:rsidRPr="004A54EA">
              <w:rPr>
                <w:b/>
                <w:sz w:val="20"/>
                <w:szCs w:val="20"/>
              </w:rPr>
              <w:t>18. Evt. bemærkninger</w:t>
            </w:r>
          </w:p>
        </w:tc>
        <w:tc>
          <w:tcPr>
            <w:tcW w:w="5220" w:type="dxa"/>
          </w:tcPr>
          <w:p w14:paraId="5440CC99" w14:textId="77777777" w:rsidR="00ED5FE0" w:rsidRDefault="00ED5FE0" w:rsidP="00987831">
            <w:pPr>
              <w:rPr>
                <w:sz w:val="20"/>
                <w:szCs w:val="20"/>
              </w:rPr>
            </w:pPr>
          </w:p>
          <w:p w14:paraId="460789D2" w14:textId="742F4396" w:rsidR="004A54EA" w:rsidRPr="004A54EA" w:rsidRDefault="004A54EA" w:rsidP="00987831">
            <w:pPr>
              <w:rPr>
                <w:sz w:val="20"/>
                <w:szCs w:val="20"/>
              </w:rPr>
            </w:pPr>
          </w:p>
        </w:tc>
      </w:tr>
    </w:tbl>
    <w:p w14:paraId="53FF20C9" w14:textId="7DE0261F" w:rsidR="00ED5FE0" w:rsidRPr="00E15B42" w:rsidRDefault="00ED5FE0" w:rsidP="00ED5FE0">
      <w:pPr>
        <w:spacing w:line="240" w:lineRule="auto"/>
        <w:rPr>
          <w:b/>
          <w:sz w:val="24"/>
          <w:szCs w:val="24"/>
        </w:rPr>
      </w:pPr>
      <w:r w:rsidRPr="004A54EA">
        <w:rPr>
          <w:sz w:val="20"/>
          <w:szCs w:val="20"/>
        </w:rPr>
        <w:br/>
      </w:r>
      <w:r w:rsidR="005A4EB3">
        <w:rPr>
          <w:b/>
          <w:sz w:val="20"/>
          <w:szCs w:val="20"/>
        </w:rPr>
        <w:t>Send til</w:t>
      </w:r>
      <w:r w:rsidR="004A54EA">
        <w:rPr>
          <w:b/>
          <w:sz w:val="20"/>
          <w:szCs w:val="20"/>
        </w:rPr>
        <w:t>: eva@dk-teaterforeninger.dk</w:t>
      </w:r>
      <w:r w:rsidRPr="00E15B42">
        <w:rPr>
          <w:b/>
          <w:sz w:val="24"/>
          <w:szCs w:val="24"/>
        </w:rPr>
        <w:br/>
      </w:r>
    </w:p>
    <w:p w14:paraId="7D999F86" w14:textId="77777777" w:rsidR="00AB01B9" w:rsidRPr="00E15B42" w:rsidRDefault="00ED5FE0" w:rsidP="00ED5FE0">
      <w:pPr>
        <w:tabs>
          <w:tab w:val="left" w:pos="2865"/>
        </w:tabs>
        <w:rPr>
          <w:sz w:val="24"/>
          <w:szCs w:val="24"/>
        </w:rPr>
      </w:pPr>
      <w:r w:rsidRPr="00E15B42">
        <w:rPr>
          <w:sz w:val="24"/>
          <w:szCs w:val="24"/>
        </w:rPr>
        <w:tab/>
      </w:r>
    </w:p>
    <w:sectPr w:rsidR="00AB01B9" w:rsidRPr="00E15B42" w:rsidSect="003F05E1">
      <w:headerReference w:type="default" r:id="rId6"/>
      <w:footerReference w:type="default" r:id="rId7"/>
      <w:pgSz w:w="11906" w:h="16838"/>
      <w:pgMar w:top="2070" w:right="1134" w:bottom="1701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154E3" w14:textId="77777777" w:rsidR="00E82E00" w:rsidRDefault="00E82E00" w:rsidP="003249D0">
      <w:pPr>
        <w:spacing w:after="0" w:line="240" w:lineRule="auto"/>
      </w:pPr>
      <w:r>
        <w:separator/>
      </w:r>
    </w:p>
  </w:endnote>
  <w:endnote w:type="continuationSeparator" w:id="0">
    <w:p w14:paraId="561B3C40" w14:textId="77777777" w:rsidR="00E82E00" w:rsidRDefault="00E82E00" w:rsidP="0032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0668F" w14:textId="77777777" w:rsidR="00852EC9" w:rsidRPr="00852EC9" w:rsidRDefault="00852EC9" w:rsidP="00852EC9">
    <w:pPr>
      <w:spacing w:after="0"/>
      <w:jc w:val="center"/>
      <w:rPr>
        <w:rFonts w:ascii="Verdana" w:hAnsi="Verdana"/>
        <w:color w:val="000000"/>
        <w:sz w:val="20"/>
        <w:szCs w:val="20"/>
      </w:rPr>
    </w:pPr>
    <w:r w:rsidRPr="00852EC9">
      <w:rPr>
        <w:rFonts w:ascii="Verdana" w:hAnsi="Verdana"/>
        <w:color w:val="000000"/>
        <w:sz w:val="20"/>
        <w:szCs w:val="20"/>
      </w:rPr>
      <w:t xml:space="preserve">Vartov, Farvergade 27G, 3. th.,  </w:t>
    </w:r>
    <w:r w:rsidRPr="00852EC9">
      <w:rPr>
        <w:rFonts w:ascii="Verdana" w:hAnsi="Verdana"/>
        <w:color w:val="C00000"/>
        <w:sz w:val="20"/>
        <w:szCs w:val="20"/>
        <w:lang w:val="de-DE"/>
      </w:rPr>
      <w:t>●</w:t>
    </w:r>
    <w:r w:rsidRPr="00852EC9">
      <w:rPr>
        <w:rFonts w:ascii="Verdana" w:hAnsi="Verdana"/>
        <w:color w:val="000000"/>
        <w:sz w:val="20"/>
        <w:szCs w:val="20"/>
      </w:rPr>
      <w:t xml:space="preserve">  1463 København K.  </w:t>
    </w:r>
    <w:r w:rsidRPr="00852EC9">
      <w:rPr>
        <w:rFonts w:ascii="Verdana" w:hAnsi="Verdana"/>
        <w:color w:val="C00000"/>
        <w:sz w:val="20"/>
        <w:szCs w:val="20"/>
        <w:lang w:val="de-DE"/>
      </w:rPr>
      <w:t>●</w:t>
    </w:r>
    <w:r w:rsidRPr="00852EC9">
      <w:rPr>
        <w:rFonts w:ascii="Verdana" w:hAnsi="Verdana"/>
        <w:color w:val="000000"/>
        <w:sz w:val="20"/>
        <w:szCs w:val="20"/>
      </w:rPr>
      <w:t xml:space="preserve">  Telefon: 3535 4846  </w:t>
    </w:r>
  </w:p>
  <w:p w14:paraId="33EB3F3C" w14:textId="77777777" w:rsidR="00852EC9" w:rsidRPr="00E07969" w:rsidRDefault="00852EC9" w:rsidP="00852EC9">
    <w:pPr>
      <w:spacing w:after="0"/>
      <w:ind w:firstLine="1304"/>
      <w:rPr>
        <w:rFonts w:ascii="Verdana" w:hAnsi="Verdana"/>
        <w:color w:val="000000"/>
        <w:sz w:val="20"/>
        <w:szCs w:val="20"/>
        <w:lang w:val="en-US"/>
      </w:rPr>
    </w:pPr>
    <w:r w:rsidRPr="00852EC9">
      <w:rPr>
        <w:rFonts w:ascii="Verdana" w:hAnsi="Verdana"/>
        <w:color w:val="000000"/>
        <w:sz w:val="20"/>
        <w:szCs w:val="20"/>
      </w:rPr>
      <w:t xml:space="preserve">        </w:t>
    </w:r>
    <w:r w:rsidRPr="00E07969">
      <w:rPr>
        <w:rFonts w:ascii="Verdana" w:hAnsi="Verdana"/>
        <w:color w:val="000000"/>
        <w:sz w:val="20"/>
        <w:szCs w:val="20"/>
        <w:lang w:val="en-US"/>
      </w:rPr>
      <w:t xml:space="preserve">Bank: 2561 - 8980 608 876    </w:t>
    </w:r>
    <w:r w:rsidRPr="00852EC9">
      <w:rPr>
        <w:rFonts w:ascii="Verdana" w:hAnsi="Verdana"/>
        <w:color w:val="C00000"/>
        <w:sz w:val="20"/>
        <w:szCs w:val="20"/>
        <w:lang w:val="de-DE"/>
      </w:rPr>
      <w:t xml:space="preserve">● </w:t>
    </w:r>
    <w:r w:rsidRPr="00852EC9">
      <w:rPr>
        <w:rFonts w:ascii="Verdana" w:hAnsi="Verdana"/>
        <w:color w:val="000000"/>
        <w:sz w:val="20"/>
        <w:szCs w:val="20"/>
        <w:lang w:val="de-DE"/>
      </w:rPr>
      <w:t xml:space="preserve">  CVR </w:t>
    </w:r>
    <w:proofErr w:type="spellStart"/>
    <w:r w:rsidRPr="00852EC9">
      <w:rPr>
        <w:rFonts w:ascii="Verdana" w:hAnsi="Verdana"/>
        <w:color w:val="000000"/>
        <w:sz w:val="20"/>
        <w:szCs w:val="20"/>
        <w:lang w:val="de-DE"/>
      </w:rPr>
      <w:t>nr.</w:t>
    </w:r>
    <w:proofErr w:type="spellEnd"/>
    <w:r w:rsidRPr="00852EC9">
      <w:rPr>
        <w:rFonts w:ascii="Verdana" w:hAnsi="Verdana"/>
        <w:color w:val="000000"/>
        <w:sz w:val="20"/>
        <w:szCs w:val="20"/>
        <w:lang w:val="de-DE"/>
      </w:rPr>
      <w:t>:  31 83 03 11</w:t>
    </w:r>
  </w:p>
  <w:p w14:paraId="62E5BEFB" w14:textId="77777777" w:rsidR="00852EC9" w:rsidRPr="00852EC9" w:rsidRDefault="00852EC9" w:rsidP="00852EC9">
    <w:pPr>
      <w:pStyle w:val="Sidefod"/>
      <w:jc w:val="center"/>
      <w:rPr>
        <w:rFonts w:ascii="Verdana" w:hAnsi="Verdana"/>
        <w:color w:val="000000"/>
        <w:sz w:val="20"/>
        <w:szCs w:val="20"/>
        <w:lang w:val="de-DE"/>
      </w:rPr>
    </w:pPr>
    <w:r w:rsidRPr="00852EC9">
      <w:rPr>
        <w:rFonts w:ascii="Verdana" w:hAnsi="Verdana"/>
        <w:color w:val="000000"/>
        <w:sz w:val="20"/>
        <w:szCs w:val="20"/>
        <w:lang w:val="de-DE"/>
      </w:rPr>
      <w:t xml:space="preserve"> </w:t>
    </w:r>
    <w:proofErr w:type="spellStart"/>
    <w:r w:rsidRPr="00852EC9">
      <w:rPr>
        <w:rFonts w:ascii="Verdana" w:hAnsi="Verdana"/>
        <w:color w:val="000000"/>
        <w:sz w:val="20"/>
        <w:szCs w:val="20"/>
        <w:lang w:val="de-DE"/>
      </w:rPr>
      <w:t>E-mail</w:t>
    </w:r>
    <w:proofErr w:type="spellEnd"/>
    <w:r w:rsidRPr="00852EC9">
      <w:rPr>
        <w:rFonts w:ascii="Verdana" w:hAnsi="Verdana"/>
        <w:color w:val="000000"/>
        <w:sz w:val="20"/>
        <w:szCs w:val="20"/>
        <w:lang w:val="de-DE"/>
      </w:rPr>
      <w:t xml:space="preserve">: </w:t>
    </w:r>
    <w:hyperlink r:id="rId1" w:history="1">
      <w:r w:rsidRPr="00852EC9">
        <w:rPr>
          <w:rStyle w:val="Hyperlink"/>
          <w:rFonts w:ascii="Verdana" w:hAnsi="Verdana"/>
          <w:color w:val="000000"/>
          <w:sz w:val="20"/>
          <w:szCs w:val="20"/>
          <w:lang w:val="de-DE"/>
        </w:rPr>
        <w:t>post@dk-teaterforeninger.dk</w:t>
      </w:r>
    </w:hyperlink>
    <w:r w:rsidRPr="00852EC9">
      <w:rPr>
        <w:rFonts w:ascii="Verdana" w:hAnsi="Verdana"/>
        <w:color w:val="000000"/>
        <w:sz w:val="20"/>
        <w:szCs w:val="20"/>
        <w:lang w:val="de-DE"/>
      </w:rPr>
      <w:t xml:space="preserve">     </w:t>
    </w:r>
    <w:r w:rsidRPr="00852EC9">
      <w:rPr>
        <w:rFonts w:ascii="Verdana" w:hAnsi="Verdana"/>
        <w:color w:val="C00000"/>
        <w:sz w:val="20"/>
        <w:szCs w:val="20"/>
        <w:lang w:val="de-DE"/>
      </w:rPr>
      <w:t>●</w:t>
    </w:r>
    <w:r w:rsidRPr="00852EC9">
      <w:rPr>
        <w:rFonts w:ascii="Verdana" w:hAnsi="Verdana"/>
        <w:color w:val="000000"/>
        <w:sz w:val="20"/>
        <w:szCs w:val="20"/>
        <w:lang w:val="de-DE"/>
      </w:rPr>
      <w:t xml:space="preserve">   Web:  www.dk-teaterforeninger.dk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AC3B3" w14:textId="77777777" w:rsidR="00E82E00" w:rsidRDefault="00E82E00" w:rsidP="003249D0">
      <w:pPr>
        <w:spacing w:after="0" w:line="240" w:lineRule="auto"/>
      </w:pPr>
      <w:r>
        <w:separator/>
      </w:r>
    </w:p>
  </w:footnote>
  <w:footnote w:type="continuationSeparator" w:id="0">
    <w:p w14:paraId="564960B4" w14:textId="77777777" w:rsidR="00E82E00" w:rsidRDefault="00E82E00" w:rsidP="0032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E5B56" w14:textId="77777777" w:rsidR="003249D0" w:rsidRDefault="00E07969" w:rsidP="00E0796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00"/>
        <w:tab w:val="right" w:pos="9638"/>
      </w:tabs>
      <w:ind w:left="6783" w:hanging="6783"/>
      <w:rPr>
        <w:b/>
        <w:bCs/>
        <w:color w:val="800000"/>
      </w:rPr>
    </w:pPr>
    <w:r>
      <w:rPr>
        <w:noProof/>
        <w:color w:val="80008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761C648B" wp14:editId="3A4A0E2D">
          <wp:simplePos x="0" y="0"/>
          <wp:positionH relativeFrom="column">
            <wp:posOffset>2512060</wp:posOffset>
          </wp:positionH>
          <wp:positionV relativeFrom="paragraph">
            <wp:posOffset>-192405</wp:posOffset>
          </wp:positionV>
          <wp:extent cx="3778250" cy="1079500"/>
          <wp:effectExtent l="0" t="0" r="0" b="6350"/>
          <wp:wrapTight wrapText="bothSides">
            <wp:wrapPolygon edited="0">
              <wp:start x="0" y="0"/>
              <wp:lineTo x="0" y="21346"/>
              <wp:lineTo x="21455" y="21346"/>
              <wp:lineTo x="21455" y="0"/>
              <wp:lineTo x="0" y="0"/>
            </wp:wrapPolygon>
          </wp:wrapTight>
          <wp:docPr id="42" name="Billede 42" descr="114957_Teater_Logo_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4957_Teater_Logo_r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 w:rsidR="003249D0">
      <w:rPr>
        <w:szCs w:val="20"/>
      </w:rPr>
      <w:t xml:space="preserve">               </w:t>
    </w:r>
  </w:p>
  <w:p w14:paraId="6C92A86A" w14:textId="77777777" w:rsidR="003249D0" w:rsidRDefault="003249D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E0"/>
    <w:rsid w:val="0019597D"/>
    <w:rsid w:val="003249D0"/>
    <w:rsid w:val="00397232"/>
    <w:rsid w:val="003B5852"/>
    <w:rsid w:val="003F05E1"/>
    <w:rsid w:val="00421D42"/>
    <w:rsid w:val="004806F2"/>
    <w:rsid w:val="004A54EA"/>
    <w:rsid w:val="004F6B82"/>
    <w:rsid w:val="005A4EB3"/>
    <w:rsid w:val="00852EC9"/>
    <w:rsid w:val="0086024C"/>
    <w:rsid w:val="008F4B07"/>
    <w:rsid w:val="00A21B3E"/>
    <w:rsid w:val="00A62052"/>
    <w:rsid w:val="00AB01B9"/>
    <w:rsid w:val="00DE7F76"/>
    <w:rsid w:val="00E07969"/>
    <w:rsid w:val="00E15B42"/>
    <w:rsid w:val="00E34113"/>
    <w:rsid w:val="00E82E00"/>
    <w:rsid w:val="00ED5FE0"/>
    <w:rsid w:val="00EF4CE7"/>
    <w:rsid w:val="00F54EBC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6C714"/>
  <w15:docId w15:val="{09521BFF-FDF4-8541-8C34-066DD753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E0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4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49D0"/>
  </w:style>
  <w:style w:type="paragraph" w:styleId="Sidefod">
    <w:name w:val="footer"/>
    <w:basedOn w:val="Normal"/>
    <w:link w:val="SidefodTegn"/>
    <w:unhideWhenUsed/>
    <w:rsid w:val="00324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49D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49D0"/>
    <w:rPr>
      <w:rFonts w:ascii="Tahoma" w:hAnsi="Tahoma" w:cs="Tahoma"/>
      <w:sz w:val="16"/>
      <w:szCs w:val="16"/>
    </w:rPr>
  </w:style>
  <w:style w:type="character" w:styleId="Hyperlink">
    <w:name w:val="Hyperlink"/>
    <w:rsid w:val="00852EC9"/>
    <w:rPr>
      <w:color w:val="0000FF"/>
      <w:u w:val="single"/>
    </w:rPr>
  </w:style>
  <w:style w:type="table" w:styleId="Tabel-Gitter">
    <w:name w:val="Table Grid"/>
    <w:basedOn w:val="Tabel-Normal"/>
    <w:uiPriority w:val="59"/>
    <w:rsid w:val="00ED5F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dk-teaterforening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ja\Downloads\01.%20_DT%20skabelon_med_logo_tom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C:\Users\freja\Downloads\01. _DT skabelon_med_logo_tom.dotx</Template>
  <TotalTime>1</TotalTime>
  <Pages>1</Pages>
  <Words>98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Freja Kjær</dc:creator>
  <cp:lastModifiedBy>Eva Friis</cp:lastModifiedBy>
  <cp:revision>2</cp:revision>
  <dcterms:created xsi:type="dcterms:W3CDTF">2022-02-07T08:46:00Z</dcterms:created>
  <dcterms:modified xsi:type="dcterms:W3CDTF">2022-02-07T08:46:00Z</dcterms:modified>
</cp:coreProperties>
</file>